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959D" w14:textId="77777777" w:rsidR="00087782" w:rsidRDefault="00087782"/>
    <w:p w14:paraId="28018B3E" w14:textId="77777777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5E478FE1" w14:textId="77777777" w:rsidR="00087782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</w:t>
      </w:r>
      <w:r w:rsidRPr="00335547">
        <w:rPr>
          <w:rFonts w:ascii="Arial" w:hAnsi="Arial" w:cs="Arial"/>
          <w:b/>
          <w:sz w:val="26"/>
          <w:szCs w:val="26"/>
        </w:rPr>
        <w:t xml:space="preserve">Commissioners </w:t>
      </w:r>
      <w:r>
        <w:rPr>
          <w:rFonts w:ascii="Arial" w:hAnsi="Arial" w:cs="Arial"/>
          <w:b/>
          <w:sz w:val="26"/>
          <w:szCs w:val="28"/>
        </w:rPr>
        <w:t>Work Session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7A679A14" w14:textId="77777777" w:rsidR="007E58D2" w:rsidRDefault="0065283D" w:rsidP="000877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Crescent Halls Community Room</w:t>
      </w:r>
    </w:p>
    <w:p w14:paraId="738EEE51" w14:textId="77777777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8"/>
        </w:rPr>
        <w:t xml:space="preserve">Thursday, </w:t>
      </w:r>
      <w:r w:rsidR="0065283D">
        <w:rPr>
          <w:rFonts w:ascii="Arial" w:hAnsi="Arial" w:cs="Arial"/>
          <w:b/>
          <w:sz w:val="26"/>
          <w:szCs w:val="28"/>
        </w:rPr>
        <w:t>March</w:t>
      </w:r>
      <w:r>
        <w:rPr>
          <w:rFonts w:ascii="Arial" w:hAnsi="Arial" w:cs="Arial"/>
          <w:b/>
          <w:sz w:val="26"/>
          <w:szCs w:val="28"/>
        </w:rPr>
        <w:t xml:space="preserve"> </w:t>
      </w:r>
      <w:r w:rsidR="0065283D">
        <w:rPr>
          <w:rFonts w:ascii="Arial" w:hAnsi="Arial" w:cs="Arial"/>
          <w:b/>
          <w:sz w:val="26"/>
          <w:szCs w:val="28"/>
        </w:rPr>
        <w:t>14</w:t>
      </w:r>
      <w:r w:rsidRPr="009525B8">
        <w:rPr>
          <w:rFonts w:ascii="Arial" w:hAnsi="Arial" w:cs="Arial"/>
          <w:b/>
          <w:sz w:val="26"/>
          <w:szCs w:val="28"/>
        </w:rPr>
        <w:t>, 20</w:t>
      </w:r>
      <w:r>
        <w:rPr>
          <w:rFonts w:ascii="Arial" w:hAnsi="Arial" w:cs="Arial"/>
          <w:b/>
          <w:sz w:val="26"/>
          <w:szCs w:val="28"/>
        </w:rPr>
        <w:t>2</w:t>
      </w:r>
      <w:r w:rsidR="0065283D">
        <w:rPr>
          <w:rFonts w:ascii="Arial" w:hAnsi="Arial" w:cs="Arial"/>
          <w:b/>
          <w:sz w:val="26"/>
          <w:szCs w:val="28"/>
        </w:rPr>
        <w:t>4</w:t>
      </w:r>
      <w:r w:rsidR="007E58D2">
        <w:rPr>
          <w:rFonts w:ascii="Arial" w:hAnsi="Arial" w:cs="Arial"/>
          <w:b/>
          <w:sz w:val="26"/>
          <w:szCs w:val="28"/>
        </w:rPr>
        <w:t>,</w:t>
      </w:r>
      <w:r w:rsidRPr="009525B8">
        <w:rPr>
          <w:rFonts w:ascii="Arial" w:hAnsi="Arial" w:cs="Arial"/>
          <w:b/>
          <w:sz w:val="26"/>
          <w:szCs w:val="28"/>
        </w:rPr>
        <w:t xml:space="preserve"> at </w:t>
      </w:r>
      <w:r w:rsidR="00F17190">
        <w:rPr>
          <w:rFonts w:ascii="Arial" w:hAnsi="Arial" w:cs="Arial"/>
          <w:b/>
          <w:sz w:val="26"/>
          <w:szCs w:val="28"/>
        </w:rPr>
        <w:t>6</w:t>
      </w:r>
      <w:r w:rsidR="00E87B88" w:rsidRPr="00E87B88">
        <w:rPr>
          <w:rFonts w:ascii="Arial" w:hAnsi="Arial" w:cs="Arial"/>
          <w:b/>
          <w:sz w:val="26"/>
          <w:szCs w:val="28"/>
        </w:rPr>
        <w:t>:</w:t>
      </w:r>
      <w:r w:rsidR="00F17190">
        <w:rPr>
          <w:rFonts w:ascii="Arial" w:hAnsi="Arial" w:cs="Arial"/>
          <w:b/>
          <w:sz w:val="26"/>
          <w:szCs w:val="28"/>
        </w:rPr>
        <w:t>0</w:t>
      </w:r>
      <w:r w:rsidR="00E87B88" w:rsidRPr="00E87B88">
        <w:rPr>
          <w:rFonts w:ascii="Arial" w:hAnsi="Arial" w:cs="Arial"/>
          <w:b/>
          <w:sz w:val="26"/>
          <w:szCs w:val="28"/>
        </w:rPr>
        <w:t>0</w:t>
      </w:r>
      <w:r w:rsidRPr="00101809">
        <w:rPr>
          <w:rFonts w:ascii="Arial" w:hAnsi="Arial" w:cs="Arial"/>
          <w:b/>
          <w:sz w:val="26"/>
          <w:szCs w:val="28"/>
        </w:rPr>
        <w:t xml:space="preserve"> p</w:t>
      </w:r>
      <w:r>
        <w:rPr>
          <w:rFonts w:ascii="Arial" w:hAnsi="Arial" w:cs="Arial"/>
          <w:b/>
          <w:sz w:val="26"/>
          <w:szCs w:val="28"/>
        </w:rPr>
        <w:t>m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4D599FC6" w14:textId="77777777" w:rsidR="00D01640" w:rsidRDefault="00D01640" w:rsidP="00087782">
      <w:pPr>
        <w:jc w:val="center"/>
        <w:rPr>
          <w:rFonts w:ascii="Arial" w:hAnsi="Arial" w:cs="Arial"/>
          <w:b/>
          <w:sz w:val="26"/>
          <w:szCs w:val="26"/>
        </w:rPr>
      </w:pPr>
    </w:p>
    <w:p w14:paraId="02533CA2" w14:textId="77777777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4E49D430" w14:textId="77777777" w:rsidR="004B08FA" w:rsidRDefault="004B08FA"/>
    <w:p w14:paraId="015E1E45" w14:textId="77777777" w:rsidR="00087782" w:rsidRDefault="00087782"/>
    <w:p w14:paraId="12BBE59B" w14:textId="77777777" w:rsidR="00087782" w:rsidRDefault="00087782"/>
    <w:p w14:paraId="4D64290D" w14:textId="77777777" w:rsidR="00087782" w:rsidRPr="007E58D2" w:rsidRDefault="00087782" w:rsidP="007E58D2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717CFF">
        <w:rPr>
          <w:rFonts w:ascii="Arial" w:hAnsi="Arial" w:cs="Arial"/>
          <w:sz w:val="22"/>
          <w:szCs w:val="22"/>
        </w:rPr>
        <w:t>Call to Order</w:t>
      </w:r>
    </w:p>
    <w:p w14:paraId="1687B07A" w14:textId="77777777" w:rsidR="00087782" w:rsidRPr="00717CFF" w:rsidRDefault="00087782" w:rsidP="00087782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6E8A04E5" w14:textId="77777777" w:rsidR="00087782" w:rsidRPr="00717CFF" w:rsidRDefault="00087782" w:rsidP="0008778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Moment of Silence </w:t>
      </w:r>
    </w:p>
    <w:p w14:paraId="3FEAB775" w14:textId="77777777" w:rsidR="00087782" w:rsidRPr="00717CFF" w:rsidRDefault="00087782" w:rsidP="00087782">
      <w:pPr>
        <w:spacing w:line="320" w:lineRule="exact"/>
        <w:rPr>
          <w:rFonts w:ascii="Arial" w:hAnsi="Arial" w:cs="Arial"/>
          <w:sz w:val="22"/>
          <w:szCs w:val="22"/>
        </w:rPr>
      </w:pPr>
    </w:p>
    <w:p w14:paraId="123FD5D6" w14:textId="79332BF4" w:rsidR="003219CE" w:rsidRDefault="003219CE" w:rsidP="003219CE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1470: Authorizing Construction Contract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>
        <w:rPr>
          <w:rFonts w:ascii="Arial" w:hAnsi="Arial" w:cs="Arial"/>
          <w:sz w:val="22"/>
          <w:szCs w:val="22"/>
        </w:rPr>
        <w:t>A</w:t>
      </w:r>
    </w:p>
    <w:p w14:paraId="35FB29D1" w14:textId="77777777" w:rsidR="003219CE" w:rsidRPr="003219CE" w:rsidRDefault="003219CE" w:rsidP="003219CE">
      <w:pPr>
        <w:pStyle w:val="ListParagraph"/>
        <w:rPr>
          <w:rFonts w:ascii="Arial" w:hAnsi="Arial" w:cs="Arial"/>
          <w:sz w:val="22"/>
          <w:szCs w:val="22"/>
        </w:rPr>
      </w:pPr>
    </w:p>
    <w:p w14:paraId="7F7FFDCE" w14:textId="59D10D54" w:rsidR="003219CE" w:rsidRDefault="003219CE" w:rsidP="003219CE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1471: Authorizing Construction Contract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>
        <w:rPr>
          <w:rFonts w:ascii="Arial" w:hAnsi="Arial" w:cs="Arial"/>
          <w:sz w:val="22"/>
          <w:szCs w:val="22"/>
        </w:rPr>
        <w:t>B</w:t>
      </w:r>
    </w:p>
    <w:p w14:paraId="6C38C198" w14:textId="77777777" w:rsidR="003219CE" w:rsidRPr="003219CE" w:rsidRDefault="003219CE" w:rsidP="003219CE">
      <w:pPr>
        <w:pStyle w:val="ListParagraph"/>
        <w:rPr>
          <w:rFonts w:ascii="Arial" w:hAnsi="Arial" w:cs="Arial"/>
          <w:sz w:val="22"/>
          <w:szCs w:val="22"/>
        </w:rPr>
      </w:pPr>
    </w:p>
    <w:p w14:paraId="5867C480" w14:textId="4B1E5DED" w:rsidR="003219CE" w:rsidRDefault="003219CE" w:rsidP="003219CE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1472: Authorizing Construction Contract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>
        <w:rPr>
          <w:rFonts w:ascii="Arial" w:hAnsi="Arial" w:cs="Arial"/>
          <w:sz w:val="22"/>
          <w:szCs w:val="22"/>
        </w:rPr>
        <w:t>C</w:t>
      </w:r>
    </w:p>
    <w:p w14:paraId="1FEA4C14" w14:textId="77777777" w:rsidR="003219CE" w:rsidRPr="003219CE" w:rsidRDefault="003219CE" w:rsidP="003219CE">
      <w:pPr>
        <w:pStyle w:val="ListParagraph"/>
        <w:rPr>
          <w:rFonts w:ascii="Arial" w:hAnsi="Arial" w:cs="Arial"/>
          <w:sz w:val="22"/>
          <w:szCs w:val="22"/>
        </w:rPr>
      </w:pPr>
    </w:p>
    <w:p w14:paraId="7A754C1E" w14:textId="71727DF8" w:rsidR="003219CE" w:rsidRDefault="003219CE" w:rsidP="003219CE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1473: Authorizing Construction Contract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>
        <w:rPr>
          <w:rFonts w:ascii="Arial" w:hAnsi="Arial" w:cs="Arial"/>
          <w:sz w:val="22"/>
          <w:szCs w:val="22"/>
        </w:rPr>
        <w:t>D</w:t>
      </w:r>
    </w:p>
    <w:p w14:paraId="742A34FD" w14:textId="77777777" w:rsidR="003219CE" w:rsidRDefault="003219CE" w:rsidP="003219CE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2A8CDD7F" w14:textId="7B40D056" w:rsidR="004B08FA" w:rsidRDefault="00B41273" w:rsidP="007E58D2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 of </w:t>
      </w:r>
      <w:r w:rsidR="006348A8">
        <w:rPr>
          <w:rFonts w:ascii="Arial" w:hAnsi="Arial" w:cs="Arial"/>
          <w:sz w:val="22"/>
          <w:szCs w:val="22"/>
        </w:rPr>
        <w:t xml:space="preserve">CFP: </w:t>
      </w:r>
    </w:p>
    <w:p w14:paraId="3E468417" w14:textId="77777777" w:rsidR="003219CE" w:rsidRPr="003219CE" w:rsidRDefault="003219CE" w:rsidP="003219CE">
      <w:pPr>
        <w:pStyle w:val="ListParagraph"/>
        <w:rPr>
          <w:rFonts w:ascii="Arial" w:hAnsi="Arial" w:cs="Arial"/>
          <w:sz w:val="22"/>
          <w:szCs w:val="22"/>
        </w:rPr>
      </w:pPr>
    </w:p>
    <w:p w14:paraId="46C858A3" w14:textId="5D98F26B" w:rsidR="003219CE" w:rsidRPr="003219CE" w:rsidRDefault="003219CE" w:rsidP="003219CE">
      <w:pPr>
        <w:pStyle w:val="ListParagraph"/>
        <w:numPr>
          <w:ilvl w:val="1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Year Plan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Attachment E</w:t>
      </w:r>
    </w:p>
    <w:p w14:paraId="791A0A61" w14:textId="77777777" w:rsidR="006348A8" w:rsidRDefault="006348A8" w:rsidP="006348A8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770D22BF" w14:textId="5AB1B40F" w:rsidR="006348A8" w:rsidRDefault="003219CE" w:rsidP="007E58D2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Discussion on </w:t>
      </w:r>
      <w:r w:rsidR="0065283D">
        <w:rPr>
          <w:rFonts w:ascii="Arial" w:hAnsi="Arial" w:cs="Arial"/>
          <w:sz w:val="22"/>
          <w:szCs w:val="22"/>
        </w:rPr>
        <w:t>Budget Priorities for Annual Budget</w:t>
      </w:r>
    </w:p>
    <w:p w14:paraId="4E1A62E5" w14:textId="77777777" w:rsidR="003219CE" w:rsidRPr="003219CE" w:rsidRDefault="003219CE" w:rsidP="003219CE">
      <w:pPr>
        <w:pStyle w:val="ListParagraph"/>
        <w:rPr>
          <w:rFonts w:ascii="Arial" w:hAnsi="Arial" w:cs="Arial"/>
          <w:sz w:val="22"/>
          <w:szCs w:val="22"/>
        </w:rPr>
      </w:pPr>
    </w:p>
    <w:p w14:paraId="4DFAEECD" w14:textId="77777777" w:rsidR="00087782" w:rsidRPr="00F17190" w:rsidRDefault="00087782" w:rsidP="00F17190">
      <w:pPr>
        <w:spacing w:before="20" w:after="20" w:line="320" w:lineRule="exact"/>
        <w:ind w:left="360"/>
        <w:rPr>
          <w:rFonts w:ascii="Arial" w:hAnsi="Arial" w:cs="Arial"/>
          <w:sz w:val="22"/>
          <w:szCs w:val="22"/>
        </w:rPr>
      </w:pPr>
    </w:p>
    <w:p w14:paraId="2EA7FA3A" w14:textId="77777777" w:rsidR="00087782" w:rsidRPr="00B33750" w:rsidRDefault="00087782" w:rsidP="0008778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Adjournment</w:t>
      </w:r>
    </w:p>
    <w:p w14:paraId="7D374F0B" w14:textId="77777777" w:rsidR="00087782" w:rsidRDefault="00087782" w:rsidP="00087782">
      <w:pPr>
        <w:pStyle w:val="ListParagraph"/>
        <w:rPr>
          <w:rFonts w:ascii="Arial" w:hAnsi="Arial" w:cs="Arial"/>
          <w:sz w:val="22"/>
          <w:szCs w:val="22"/>
        </w:rPr>
      </w:pPr>
    </w:p>
    <w:p w14:paraId="4DE0603E" w14:textId="77777777" w:rsidR="00087782" w:rsidRPr="00717CFF" w:rsidRDefault="00087782" w:rsidP="00087782">
      <w:pPr>
        <w:pStyle w:val="ListParagraph"/>
        <w:rPr>
          <w:rFonts w:ascii="Arial" w:hAnsi="Arial" w:cs="Arial"/>
          <w:sz w:val="22"/>
          <w:szCs w:val="22"/>
        </w:rPr>
      </w:pPr>
    </w:p>
    <w:p w14:paraId="33D8FF1E" w14:textId="77777777" w:rsidR="00087782" w:rsidRPr="00B24284" w:rsidRDefault="00087782" w:rsidP="004B08FA">
      <w:pPr>
        <w:pStyle w:val="ListParagraph"/>
        <w:ind w:left="3600"/>
        <w:rPr>
          <w:rFonts w:ascii="Arial" w:hAnsi="Arial" w:cs="Arial"/>
          <w:color w:val="000000" w:themeColor="text1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bookmarkEnd w:id="0"/>
    </w:p>
    <w:p w14:paraId="26BFFE83" w14:textId="77777777" w:rsidR="00087782" w:rsidRDefault="00087782"/>
    <w:sectPr w:rsidR="0008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CF1"/>
    <w:multiLevelType w:val="hybridMultilevel"/>
    <w:tmpl w:val="200E4112"/>
    <w:lvl w:ilvl="0" w:tplc="0DEA13F2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B04F6F"/>
    <w:multiLevelType w:val="hybridMultilevel"/>
    <w:tmpl w:val="5BF4FB60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2828ED"/>
    <w:multiLevelType w:val="hybridMultilevel"/>
    <w:tmpl w:val="29AE49F6"/>
    <w:lvl w:ilvl="0" w:tplc="60FE5EE0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021FB"/>
    <w:multiLevelType w:val="hybridMultilevel"/>
    <w:tmpl w:val="C632199C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4F455B"/>
    <w:multiLevelType w:val="hybridMultilevel"/>
    <w:tmpl w:val="A5B6A654"/>
    <w:lvl w:ilvl="0" w:tplc="AF32B202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15BDB"/>
    <w:multiLevelType w:val="hybridMultilevel"/>
    <w:tmpl w:val="6FA0C7CE"/>
    <w:lvl w:ilvl="0" w:tplc="0DEA13F2">
      <w:start w:val="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11578546">
    <w:abstractNumId w:val="6"/>
  </w:num>
  <w:num w:numId="2" w16cid:durableId="59983433">
    <w:abstractNumId w:val="3"/>
  </w:num>
  <w:num w:numId="3" w16cid:durableId="435902535">
    <w:abstractNumId w:val="2"/>
  </w:num>
  <w:num w:numId="4" w16cid:durableId="671031251">
    <w:abstractNumId w:val="1"/>
  </w:num>
  <w:num w:numId="5" w16cid:durableId="580792955">
    <w:abstractNumId w:val="5"/>
  </w:num>
  <w:num w:numId="6" w16cid:durableId="1112869616">
    <w:abstractNumId w:val="4"/>
  </w:num>
  <w:num w:numId="7" w16cid:durableId="837767694">
    <w:abstractNumId w:val="7"/>
  </w:num>
  <w:num w:numId="8" w16cid:durableId="16911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CE"/>
    <w:rsid w:val="00087782"/>
    <w:rsid w:val="003219CE"/>
    <w:rsid w:val="004B08FA"/>
    <w:rsid w:val="006348A8"/>
    <w:rsid w:val="0065283D"/>
    <w:rsid w:val="007E58D2"/>
    <w:rsid w:val="008E5EFD"/>
    <w:rsid w:val="00B41273"/>
    <w:rsid w:val="00C266F1"/>
    <w:rsid w:val="00D01640"/>
    <w:rsid w:val="00E87B88"/>
    <w:rsid w:val="00F17190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65CB"/>
  <w15:chartTrackingRefBased/>
  <w15:docId w15:val="{D859A736-CE9C-9D46-9B5E-50341E0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sales/Documents/Agenda%20Board%20Worksession%203-14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Board Worksession 3-14-24.dotx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Sales</dc:creator>
  <cp:keywords/>
  <dc:description/>
  <cp:lastModifiedBy>John Sales</cp:lastModifiedBy>
  <cp:revision>1</cp:revision>
  <dcterms:created xsi:type="dcterms:W3CDTF">2024-03-12T03:06:00Z</dcterms:created>
  <dcterms:modified xsi:type="dcterms:W3CDTF">2024-03-12T03:15:00Z</dcterms:modified>
</cp:coreProperties>
</file>